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7822" w14:textId="77777777" w:rsidR="00E442F7" w:rsidRDefault="00E442F7" w:rsidP="00057AA5">
      <w:pPr>
        <w:tabs>
          <w:tab w:val="left" w:pos="1245"/>
          <w:tab w:val="left" w:pos="2268"/>
          <w:tab w:val="center" w:pos="5233"/>
        </w:tabs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</w:pPr>
    </w:p>
    <w:p w14:paraId="0539BD9B" w14:textId="5844A687" w:rsidR="008669E2" w:rsidRDefault="008669E2" w:rsidP="008669E2">
      <w:pPr>
        <w:tabs>
          <w:tab w:val="left" w:pos="1245"/>
          <w:tab w:val="left" w:pos="2268"/>
          <w:tab w:val="center" w:pos="5233"/>
        </w:tabs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</w:pPr>
      <w:r w:rsidRPr="008669E2"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  <w:t>CHAMPIONNAT</w:t>
      </w:r>
      <w:r w:rsidR="006926EB"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  <w:t>S</w:t>
      </w:r>
      <w:r w:rsidRPr="008669E2"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  <w:t xml:space="preserve"> REGIONA</w:t>
      </w:r>
      <w:r w:rsidR="006926EB"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  <w:t>UX</w:t>
      </w:r>
      <w:r w:rsidRPr="008669E2"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  <w:t xml:space="preserve"> </w:t>
      </w:r>
      <w:r w:rsidR="00DE2417"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  <w:t>SILHOUETTES METALLIQUES</w:t>
      </w:r>
    </w:p>
    <w:p w14:paraId="6B998D0E" w14:textId="77777777" w:rsidR="00FE7EFB" w:rsidRPr="008669E2" w:rsidRDefault="00FE7EFB" w:rsidP="008669E2">
      <w:pPr>
        <w:tabs>
          <w:tab w:val="left" w:pos="1245"/>
          <w:tab w:val="left" w:pos="2268"/>
          <w:tab w:val="center" w:pos="5233"/>
        </w:tabs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lang w:eastAsia="en-US"/>
        </w:rPr>
      </w:pPr>
    </w:p>
    <w:p w14:paraId="2A03974D" w14:textId="766E07E1" w:rsidR="00E442F7" w:rsidRPr="0081286F" w:rsidRDefault="00DE2417" w:rsidP="00057AA5">
      <w:pPr>
        <w:tabs>
          <w:tab w:val="left" w:pos="1245"/>
          <w:tab w:val="left" w:pos="2268"/>
          <w:tab w:val="center" w:pos="5233"/>
        </w:tabs>
        <w:spacing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thick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thick"/>
          <w:lang w:eastAsia="en-US"/>
        </w:rPr>
        <w:t>25 &amp; 26</w:t>
      </w:r>
      <w:r w:rsidR="0081286F" w:rsidRPr="0081286F">
        <w:rPr>
          <w:rFonts w:asciiTheme="minorHAnsi" w:eastAsiaTheme="minorHAnsi" w:hAnsiTheme="minorHAnsi" w:cstheme="minorBidi"/>
          <w:b/>
          <w:sz w:val="28"/>
          <w:szCs w:val="28"/>
          <w:u w:val="thick"/>
          <w:lang w:eastAsia="en-US"/>
        </w:rPr>
        <w:t xml:space="preserve"> Mai 2024 – </w:t>
      </w:r>
      <w:r>
        <w:rPr>
          <w:rFonts w:asciiTheme="minorHAnsi" w:eastAsiaTheme="minorHAnsi" w:hAnsiTheme="minorHAnsi" w:cstheme="minorBidi"/>
          <w:b/>
          <w:sz w:val="28"/>
          <w:szCs w:val="28"/>
          <w:u w:val="thick"/>
          <w:lang w:eastAsia="en-US"/>
        </w:rPr>
        <w:t xml:space="preserve">SAINT MICHEL CHEF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u w:val="thick"/>
          <w:lang w:eastAsia="en-US"/>
        </w:rPr>
        <w:t>CHEF</w:t>
      </w:r>
      <w:proofErr w:type="spellEnd"/>
    </w:p>
    <w:p w14:paraId="29859C5C" w14:textId="77777777" w:rsidR="00057AA5" w:rsidRDefault="00057AA5" w:rsidP="00057AA5">
      <w:pPr>
        <w:tabs>
          <w:tab w:val="left" w:pos="1245"/>
          <w:tab w:val="left" w:pos="2268"/>
          <w:tab w:val="center" w:pos="5233"/>
        </w:tabs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</w:pPr>
    </w:p>
    <w:p w14:paraId="0E3191AE" w14:textId="77777777" w:rsidR="0012283C" w:rsidRPr="00057AA5" w:rsidRDefault="0012283C" w:rsidP="00057AA5">
      <w:pPr>
        <w:tabs>
          <w:tab w:val="left" w:pos="1245"/>
          <w:tab w:val="left" w:pos="2268"/>
          <w:tab w:val="center" w:pos="5233"/>
        </w:tabs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</w:pPr>
    </w:p>
    <w:p w14:paraId="588038C8" w14:textId="77777777" w:rsidR="00DE2417" w:rsidRPr="00DE2417" w:rsidRDefault="008669E2" w:rsidP="00DE2417">
      <w:pPr>
        <w:tabs>
          <w:tab w:val="left" w:pos="0"/>
        </w:tabs>
        <w:rPr>
          <w:rFonts w:asciiTheme="minorHAnsi" w:eastAsiaTheme="minorHAnsi" w:hAnsiTheme="minorHAnsi"/>
          <w:lang w:eastAsia="en-US"/>
        </w:rPr>
      </w:pPr>
      <w:r w:rsidRPr="00DD7893">
        <w:rPr>
          <w:rFonts w:asciiTheme="minorHAnsi" w:eastAsiaTheme="minorHAnsi" w:hAnsiTheme="minorHAnsi" w:cstheme="minorHAnsi"/>
          <w:b/>
          <w:u w:val="single"/>
          <w:lang w:eastAsia="en-US"/>
        </w:rPr>
        <w:t>LIEU</w:t>
      </w:r>
      <w:r w:rsidRPr="00DD7893">
        <w:rPr>
          <w:rFonts w:asciiTheme="minorHAnsi" w:eastAsiaTheme="minorHAnsi" w:hAnsiTheme="minorHAnsi" w:cstheme="minorHAnsi"/>
          <w:b/>
          <w:lang w:eastAsia="en-US"/>
        </w:rPr>
        <w:t xml:space="preserve"> :</w:t>
      </w:r>
      <w:r w:rsidR="000A25D6">
        <w:rPr>
          <w:rFonts w:asciiTheme="minorHAnsi" w:eastAsiaTheme="minorHAnsi" w:hAnsiTheme="minorHAnsi" w:cstheme="minorHAnsi"/>
          <w:b/>
          <w:lang w:eastAsia="en-US"/>
        </w:rPr>
        <w:t xml:space="preserve">  </w:t>
      </w:r>
      <w:r w:rsidR="00DE2417" w:rsidRPr="00DE2417">
        <w:rPr>
          <w:rFonts w:asciiTheme="minorHAnsi" w:eastAsiaTheme="minorHAnsi" w:hAnsiTheme="minorHAnsi"/>
          <w:lang w:eastAsia="en-US"/>
        </w:rPr>
        <w:t xml:space="preserve">Stand de tir STMT  - La </w:t>
      </w:r>
      <w:proofErr w:type="spellStart"/>
      <w:r w:rsidR="00DE2417" w:rsidRPr="00DE2417">
        <w:rPr>
          <w:rFonts w:asciiTheme="minorHAnsi" w:eastAsiaTheme="minorHAnsi" w:hAnsiTheme="minorHAnsi"/>
          <w:lang w:eastAsia="en-US"/>
        </w:rPr>
        <w:t>Hervière</w:t>
      </w:r>
      <w:proofErr w:type="spellEnd"/>
      <w:r w:rsidR="00DE2417" w:rsidRPr="00DE2417">
        <w:rPr>
          <w:rFonts w:asciiTheme="minorHAnsi" w:eastAsiaTheme="minorHAnsi" w:hAnsiTheme="minorHAnsi"/>
          <w:lang w:eastAsia="en-US"/>
        </w:rPr>
        <w:t xml:space="preserve">  -  44730 SAINT MICHEL CHEF </w:t>
      </w:r>
      <w:proofErr w:type="spellStart"/>
      <w:r w:rsidR="00DE2417" w:rsidRPr="00DE2417">
        <w:rPr>
          <w:rFonts w:asciiTheme="minorHAnsi" w:eastAsiaTheme="minorHAnsi" w:hAnsiTheme="minorHAnsi"/>
          <w:lang w:eastAsia="en-US"/>
        </w:rPr>
        <w:t>CHEF</w:t>
      </w:r>
      <w:proofErr w:type="spellEnd"/>
    </w:p>
    <w:p w14:paraId="65C134B2" w14:textId="5F93CE0E" w:rsidR="008669E2" w:rsidRPr="00DE2417" w:rsidRDefault="00DE2417" w:rsidP="00DE2417">
      <w:pPr>
        <w:tabs>
          <w:tab w:val="left" w:pos="0"/>
        </w:tabs>
        <w:rPr>
          <w:rFonts w:asciiTheme="minorHAnsi" w:eastAsiaTheme="minorHAnsi" w:hAnsiTheme="minorHAnsi"/>
          <w:lang w:eastAsia="en-US"/>
        </w:rPr>
      </w:pPr>
      <w:r w:rsidRPr="00DE2417">
        <w:rPr>
          <w:rFonts w:asciiTheme="minorHAnsi" w:eastAsiaTheme="minorHAnsi" w:hAnsiTheme="minorHAnsi"/>
          <w:lang w:eastAsia="en-US"/>
        </w:rPr>
        <w:tab/>
        <w:t>Coordonnées GPS : Latitude 47.16901 Longitude -2.11986</w:t>
      </w:r>
    </w:p>
    <w:p w14:paraId="15847682" w14:textId="77777777" w:rsidR="008669E2" w:rsidRPr="006926EB" w:rsidRDefault="008669E2" w:rsidP="00033BB5">
      <w:pPr>
        <w:shd w:val="clear" w:color="auto" w:fill="FFFFFF"/>
        <w:outlineLvl w:val="1"/>
        <w:rPr>
          <w:rFonts w:asciiTheme="minorHAnsi" w:eastAsiaTheme="minorHAnsi" w:hAnsiTheme="minorHAnsi" w:cstheme="minorHAnsi"/>
          <w:bCs/>
          <w:lang w:eastAsia="en-US"/>
        </w:rPr>
      </w:pPr>
    </w:p>
    <w:p w14:paraId="2BE877DB" w14:textId="083B3F9D" w:rsidR="008669E2" w:rsidRPr="00920160" w:rsidRDefault="008669E2" w:rsidP="00033BB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920160">
        <w:rPr>
          <w:rFonts w:asciiTheme="minorHAnsi" w:eastAsiaTheme="minorHAnsi" w:hAnsiTheme="minorHAnsi" w:cstheme="minorHAnsi"/>
          <w:b/>
          <w:u w:val="single"/>
          <w:lang w:eastAsia="en-US"/>
        </w:rPr>
        <w:t>CONDITIONS D'</w:t>
      </w:r>
      <w:r w:rsidR="00920160" w:rsidRPr="00920160">
        <w:rPr>
          <w:rFonts w:eastAsiaTheme="minorHAnsi" w:cstheme="minorHAnsi"/>
          <w:b/>
          <w:u w:val="single"/>
        </w:rPr>
        <w:t xml:space="preserve"> </w:t>
      </w:r>
      <w:r w:rsidRPr="00920160">
        <w:rPr>
          <w:rFonts w:asciiTheme="minorHAnsi" w:eastAsiaTheme="minorHAnsi" w:hAnsiTheme="minorHAnsi" w:cstheme="minorHAnsi"/>
          <w:b/>
          <w:u w:val="single"/>
          <w:lang w:eastAsia="en-US"/>
        </w:rPr>
        <w:t>ADMISSION :</w:t>
      </w:r>
    </w:p>
    <w:p w14:paraId="1F635A3C" w14:textId="27CDEA64" w:rsidR="000A25D6" w:rsidRPr="000A25D6" w:rsidRDefault="000A25D6" w:rsidP="000A25D6">
      <w:pPr>
        <w:pStyle w:val="Paragraphedeliste"/>
        <w:numPr>
          <w:ilvl w:val="0"/>
          <w:numId w:val="4"/>
        </w:numPr>
        <w:tabs>
          <w:tab w:val="left" w:pos="1245"/>
          <w:tab w:val="left" w:pos="2268"/>
          <w:tab w:val="center" w:pos="5233"/>
        </w:tabs>
        <w:rPr>
          <w:rFonts w:cstheme="minorHAnsi"/>
          <w:sz w:val="24"/>
          <w:szCs w:val="24"/>
        </w:rPr>
      </w:pPr>
      <w:r w:rsidRPr="000A25D6">
        <w:rPr>
          <w:rFonts w:cstheme="minorHAnsi"/>
          <w:sz w:val="24"/>
          <w:szCs w:val="24"/>
        </w:rPr>
        <w:t>Être en possession de la licence 202</w:t>
      </w:r>
      <w:r>
        <w:rPr>
          <w:rFonts w:cstheme="minorHAnsi"/>
          <w:sz w:val="24"/>
          <w:szCs w:val="24"/>
        </w:rPr>
        <w:t>3/2024</w:t>
      </w:r>
    </w:p>
    <w:p w14:paraId="418981D8" w14:textId="77777777" w:rsidR="000A25D6" w:rsidRPr="000A25D6" w:rsidRDefault="000A25D6" w:rsidP="000A25D6">
      <w:pPr>
        <w:pStyle w:val="Paragraphedeliste"/>
        <w:numPr>
          <w:ilvl w:val="0"/>
          <w:numId w:val="4"/>
        </w:numPr>
        <w:tabs>
          <w:tab w:val="left" w:pos="1245"/>
          <w:tab w:val="left" w:pos="2268"/>
          <w:tab w:val="center" w:pos="5233"/>
        </w:tabs>
        <w:rPr>
          <w:rFonts w:cstheme="minorHAnsi"/>
          <w:sz w:val="24"/>
          <w:szCs w:val="24"/>
        </w:rPr>
      </w:pPr>
      <w:r w:rsidRPr="000A25D6">
        <w:rPr>
          <w:rFonts w:cstheme="minorHAnsi"/>
          <w:sz w:val="24"/>
          <w:szCs w:val="24"/>
        </w:rPr>
        <w:t>Avoir participé au championnat départemental</w:t>
      </w:r>
    </w:p>
    <w:p w14:paraId="4D1F37BE" w14:textId="277F4637" w:rsidR="00920160" w:rsidRPr="000A25D6" w:rsidRDefault="000A25D6" w:rsidP="000A25D6">
      <w:pPr>
        <w:tabs>
          <w:tab w:val="left" w:pos="1245"/>
          <w:tab w:val="left" w:pos="2268"/>
          <w:tab w:val="center" w:pos="5233"/>
        </w:tabs>
        <w:ind w:left="360"/>
        <w:rPr>
          <w:rFonts w:asciiTheme="minorHAnsi" w:hAnsiTheme="minorHAnsi" w:cstheme="minorHAnsi"/>
        </w:rPr>
      </w:pPr>
      <w:r w:rsidRPr="000A25D6">
        <w:rPr>
          <w:rFonts w:asciiTheme="minorHAnsi" w:hAnsiTheme="minorHAnsi" w:cstheme="minorHAnsi"/>
        </w:rPr>
        <w:t xml:space="preserve">Nota : la participation au Championnat </w:t>
      </w:r>
      <w:r w:rsidR="00E055CE">
        <w:rPr>
          <w:rFonts w:asciiTheme="minorHAnsi" w:hAnsiTheme="minorHAnsi" w:cstheme="minorHAnsi"/>
        </w:rPr>
        <w:t xml:space="preserve">Départemental et </w:t>
      </w:r>
      <w:r w:rsidRPr="000A25D6">
        <w:rPr>
          <w:rFonts w:asciiTheme="minorHAnsi" w:hAnsiTheme="minorHAnsi" w:cstheme="minorHAnsi"/>
        </w:rPr>
        <w:t>Régional est obligatoire pour s'inscrire au Championnat de France</w:t>
      </w:r>
    </w:p>
    <w:p w14:paraId="6EDF455A" w14:textId="77777777" w:rsidR="000A25D6" w:rsidRPr="000A25D6" w:rsidRDefault="000A25D6" w:rsidP="000A25D6">
      <w:pPr>
        <w:tabs>
          <w:tab w:val="left" w:pos="1245"/>
          <w:tab w:val="left" w:pos="2268"/>
          <w:tab w:val="center" w:pos="5233"/>
        </w:tabs>
        <w:ind w:left="360"/>
        <w:rPr>
          <w:rFonts w:cstheme="minorHAnsi"/>
        </w:rPr>
      </w:pPr>
    </w:p>
    <w:p w14:paraId="3F106CB8" w14:textId="07E3FA1B" w:rsidR="00033BB5" w:rsidRDefault="00920160" w:rsidP="00033BB5">
      <w:pPr>
        <w:rPr>
          <w:rFonts w:asciiTheme="minorHAnsi" w:hAnsiTheme="minorHAnsi" w:cstheme="minorHAnsi"/>
          <w:b/>
          <w:bCs/>
          <w:u w:val="single"/>
        </w:rPr>
      </w:pPr>
      <w:r w:rsidRPr="00920160">
        <w:rPr>
          <w:rFonts w:asciiTheme="minorHAnsi" w:hAnsiTheme="minorHAnsi" w:cstheme="minorHAnsi"/>
          <w:b/>
          <w:bCs/>
          <w:u w:val="single"/>
        </w:rPr>
        <w:t>INSCRIPTIONS</w:t>
      </w:r>
      <w:r>
        <w:rPr>
          <w:rFonts w:asciiTheme="minorHAnsi" w:hAnsiTheme="minorHAnsi" w:cstheme="minorHAnsi"/>
          <w:b/>
          <w:bCs/>
          <w:u w:val="single"/>
        </w:rPr>
        <w:t> :</w:t>
      </w:r>
    </w:p>
    <w:p w14:paraId="73DC11E8" w14:textId="77777777" w:rsidR="0081286F" w:rsidRPr="0081286F" w:rsidRDefault="0081286F" w:rsidP="00033BB5">
      <w:pPr>
        <w:rPr>
          <w:rFonts w:asciiTheme="minorHAnsi" w:hAnsiTheme="minorHAnsi" w:cstheme="minorHAnsi"/>
          <w:b/>
          <w:bCs/>
          <w:u w:val="single"/>
        </w:rPr>
      </w:pPr>
    </w:p>
    <w:p w14:paraId="088CAE51" w14:textId="3D97624D" w:rsidR="008669E2" w:rsidRPr="00B57A05" w:rsidRDefault="00B57A05" w:rsidP="00B57A05">
      <w:pPr>
        <w:pStyle w:val="Paragraphedeliste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57A05">
        <w:t xml:space="preserve"> </w:t>
      </w:r>
      <w:r w:rsidRPr="00B57A05">
        <w:rPr>
          <w:rFonts w:cstheme="minorHAnsi"/>
          <w:bCs/>
          <w:sz w:val="24"/>
          <w:szCs w:val="24"/>
        </w:rPr>
        <w:t>Les clubs devront inscrire leurs tireurs qualifiés sur le site SIEL dédié à cet effet, accessible depuis le site internet de la Ligue en page « Compétitions ».</w:t>
      </w:r>
      <w:r w:rsidRPr="00B57A05">
        <w:rPr>
          <w:rFonts w:cstheme="minorHAnsi"/>
          <w:b/>
          <w:sz w:val="24"/>
          <w:szCs w:val="24"/>
        </w:rPr>
        <w:t xml:space="preserve"> Ils seront avertis de la date d’ouverture et de la date de fermeture des inscriptions.</w:t>
      </w:r>
    </w:p>
    <w:p w14:paraId="18080650" w14:textId="77777777" w:rsidR="008669E2" w:rsidRPr="00DD7893" w:rsidRDefault="008669E2" w:rsidP="00033BB5">
      <w:pPr>
        <w:pStyle w:val="Paragraphedeliste"/>
        <w:numPr>
          <w:ilvl w:val="0"/>
          <w:numId w:val="3"/>
        </w:numPr>
        <w:tabs>
          <w:tab w:val="left" w:pos="1245"/>
          <w:tab w:val="left" w:pos="2268"/>
          <w:tab w:val="center" w:pos="5233"/>
        </w:tabs>
        <w:spacing w:after="0"/>
        <w:rPr>
          <w:rFonts w:cstheme="minorHAnsi"/>
          <w:b/>
          <w:sz w:val="24"/>
          <w:szCs w:val="24"/>
        </w:rPr>
      </w:pPr>
      <w:r w:rsidRPr="00DD7893">
        <w:rPr>
          <w:rFonts w:cstheme="minorHAnsi"/>
          <w:b/>
          <w:sz w:val="24"/>
          <w:szCs w:val="24"/>
        </w:rPr>
        <w:t>Aucune inscription ne sera prise en compte passé ce délai.</w:t>
      </w:r>
    </w:p>
    <w:p w14:paraId="06E6E27A" w14:textId="77777777" w:rsidR="008669E2" w:rsidRPr="00DD7893" w:rsidRDefault="008669E2" w:rsidP="00033BB5">
      <w:pPr>
        <w:pStyle w:val="Paragraphedeliste"/>
        <w:numPr>
          <w:ilvl w:val="0"/>
          <w:numId w:val="3"/>
        </w:numPr>
        <w:tabs>
          <w:tab w:val="left" w:pos="1245"/>
          <w:tab w:val="left" w:pos="2268"/>
          <w:tab w:val="center" w:pos="5233"/>
        </w:tabs>
        <w:spacing w:after="0"/>
        <w:rPr>
          <w:rFonts w:cstheme="minorHAnsi"/>
          <w:b/>
          <w:sz w:val="24"/>
          <w:szCs w:val="24"/>
        </w:rPr>
      </w:pPr>
      <w:r w:rsidRPr="00DD7893">
        <w:rPr>
          <w:rFonts w:cstheme="minorHAnsi"/>
          <w:b/>
          <w:sz w:val="24"/>
          <w:szCs w:val="24"/>
        </w:rPr>
        <w:t xml:space="preserve">Aucune inscription individuelle hors de ce circuit ne sera prise en compte à l'échelon régional </w:t>
      </w:r>
      <w:r w:rsidRPr="00DD7893">
        <w:rPr>
          <w:rFonts w:cstheme="minorHAnsi"/>
          <w:sz w:val="24"/>
          <w:szCs w:val="24"/>
        </w:rPr>
        <w:t>à l'exception des dérogations extérieures qui seront traitées par la Gestion Sportive.</w:t>
      </w:r>
    </w:p>
    <w:p w14:paraId="67437843" w14:textId="73E1F6B0" w:rsidR="008669E2" w:rsidRPr="00DD7893" w:rsidRDefault="008669E2" w:rsidP="00033BB5">
      <w:pPr>
        <w:pStyle w:val="Paragraphedeliste"/>
        <w:numPr>
          <w:ilvl w:val="0"/>
          <w:numId w:val="3"/>
        </w:numPr>
        <w:tabs>
          <w:tab w:val="left" w:pos="1245"/>
          <w:tab w:val="left" w:pos="2268"/>
          <w:tab w:val="center" w:pos="5233"/>
        </w:tabs>
        <w:spacing w:after="0"/>
        <w:rPr>
          <w:rFonts w:cstheme="minorHAnsi"/>
          <w:b/>
          <w:sz w:val="24"/>
          <w:szCs w:val="24"/>
        </w:rPr>
      </w:pPr>
      <w:r w:rsidRPr="00DD7893">
        <w:rPr>
          <w:rFonts w:cstheme="minorHAnsi"/>
          <w:b/>
          <w:bCs/>
          <w:sz w:val="24"/>
          <w:szCs w:val="24"/>
        </w:rPr>
        <w:t>Les Clubs sont responsables des inscriptions à l'épreuve régionale et du paiement en ligne à la Ligue.</w:t>
      </w:r>
    </w:p>
    <w:p w14:paraId="0746D918" w14:textId="77777777" w:rsidR="00B721BB" w:rsidRPr="00DD7893" w:rsidRDefault="00B721BB" w:rsidP="00033BB5">
      <w:pPr>
        <w:tabs>
          <w:tab w:val="left" w:pos="1245"/>
          <w:tab w:val="left" w:pos="2268"/>
          <w:tab w:val="center" w:pos="5233"/>
        </w:tabs>
        <w:rPr>
          <w:rFonts w:asciiTheme="minorHAnsi" w:hAnsiTheme="minorHAnsi" w:cstheme="minorHAnsi"/>
          <w:b/>
          <w:u w:val="single"/>
        </w:rPr>
      </w:pPr>
    </w:p>
    <w:p w14:paraId="2FB833FC" w14:textId="5D8D0D5F" w:rsidR="00A43D54" w:rsidRPr="00DD7893" w:rsidRDefault="00B721BB" w:rsidP="00033BB5">
      <w:pPr>
        <w:tabs>
          <w:tab w:val="left" w:pos="1245"/>
          <w:tab w:val="left" w:pos="2268"/>
          <w:tab w:val="center" w:pos="5233"/>
        </w:tabs>
        <w:rPr>
          <w:rFonts w:asciiTheme="minorHAnsi" w:hAnsiTheme="minorHAnsi" w:cstheme="minorHAnsi"/>
          <w:bCs/>
        </w:rPr>
      </w:pPr>
      <w:r w:rsidRPr="00DD7893">
        <w:rPr>
          <w:rFonts w:asciiTheme="minorHAnsi" w:hAnsiTheme="minorHAnsi" w:cstheme="minorHAnsi"/>
          <w:b/>
          <w:u w:val="single"/>
        </w:rPr>
        <w:t>DEROULEMENT :</w:t>
      </w:r>
    </w:p>
    <w:p w14:paraId="61994BBE" w14:textId="77777777" w:rsidR="00B721BB" w:rsidRPr="00DD7893" w:rsidRDefault="00B721BB" w:rsidP="00033BB5">
      <w:pPr>
        <w:tabs>
          <w:tab w:val="left" w:pos="1245"/>
          <w:tab w:val="left" w:pos="2268"/>
          <w:tab w:val="center" w:pos="5233"/>
        </w:tabs>
        <w:rPr>
          <w:rFonts w:asciiTheme="minorHAnsi" w:hAnsiTheme="minorHAnsi" w:cstheme="minorHAnsi"/>
          <w:bCs/>
        </w:rPr>
      </w:pPr>
    </w:p>
    <w:p w14:paraId="1EC73C77" w14:textId="0463847B" w:rsidR="00B57A05" w:rsidRDefault="00057AA5" w:rsidP="00DE2417">
      <w:pPr>
        <w:numPr>
          <w:ilvl w:val="0"/>
          <w:numId w:val="4"/>
        </w:numPr>
        <w:tabs>
          <w:tab w:val="left" w:pos="1245"/>
          <w:tab w:val="left" w:pos="2268"/>
          <w:tab w:val="center" w:pos="5233"/>
        </w:tabs>
        <w:rPr>
          <w:rFonts w:asciiTheme="minorHAnsi" w:hAnsiTheme="minorHAnsi" w:cstheme="minorHAnsi"/>
          <w:bCs/>
        </w:rPr>
      </w:pPr>
      <w:r w:rsidRPr="00057AA5">
        <w:rPr>
          <w:rFonts w:asciiTheme="minorHAnsi" w:hAnsiTheme="minorHAnsi" w:cstheme="minorHAnsi"/>
          <w:bCs/>
        </w:rPr>
        <w:t xml:space="preserve">Le championnat se déroulera selon le règlement </w:t>
      </w:r>
      <w:r w:rsidR="00603CE9">
        <w:rPr>
          <w:rFonts w:asciiTheme="minorHAnsi" w:hAnsiTheme="minorHAnsi" w:cstheme="minorHAnsi"/>
          <w:bCs/>
        </w:rPr>
        <w:t xml:space="preserve">du </w:t>
      </w:r>
      <w:r w:rsidR="00DE2417">
        <w:rPr>
          <w:rFonts w:asciiTheme="minorHAnsi" w:hAnsiTheme="minorHAnsi" w:cstheme="minorHAnsi"/>
          <w:bCs/>
        </w:rPr>
        <w:t>I.M.S.S.U.</w:t>
      </w:r>
      <w:r w:rsidRPr="00057AA5">
        <w:rPr>
          <w:rFonts w:asciiTheme="minorHAnsi" w:hAnsiTheme="minorHAnsi" w:cstheme="minorHAnsi"/>
          <w:bCs/>
        </w:rPr>
        <w:t xml:space="preserve"> en vigueur</w:t>
      </w:r>
      <w:r w:rsidR="0012283C">
        <w:rPr>
          <w:rFonts w:asciiTheme="minorHAnsi" w:hAnsiTheme="minorHAnsi" w:cstheme="minorHAnsi"/>
          <w:bCs/>
        </w:rPr>
        <w:t xml:space="preserve"> et </w:t>
      </w:r>
      <w:r w:rsidR="00B57A05" w:rsidRPr="0012283C">
        <w:rPr>
          <w:rFonts w:asciiTheme="minorHAnsi" w:hAnsiTheme="minorHAnsi" w:cstheme="minorHAnsi"/>
          <w:bCs/>
        </w:rPr>
        <w:t>de la Gestion Sportive 2023/2024.</w:t>
      </w:r>
    </w:p>
    <w:p w14:paraId="37993334" w14:textId="77777777" w:rsidR="00DE2417" w:rsidRDefault="00DE2417" w:rsidP="00DE2417">
      <w:pPr>
        <w:pStyle w:val="Paragraphedeliste"/>
        <w:numPr>
          <w:ilvl w:val="0"/>
          <w:numId w:val="4"/>
        </w:numPr>
        <w:spacing w:before="19" w:after="0" w:line="240" w:lineRule="auto"/>
        <w:rPr>
          <w:rFonts w:cs="Times New Roman"/>
          <w:bCs/>
          <w:sz w:val="24"/>
          <w:szCs w:val="24"/>
        </w:rPr>
      </w:pPr>
      <w:r w:rsidRPr="00EB51B8">
        <w:rPr>
          <w:rFonts w:cs="Times New Roman"/>
          <w:b/>
          <w:bCs/>
          <w:sz w:val="24"/>
          <w:szCs w:val="24"/>
        </w:rPr>
        <w:t xml:space="preserve">Une seule série </w:t>
      </w:r>
      <w:r w:rsidRPr="00EB51B8">
        <w:rPr>
          <w:rFonts w:cs="Times New Roman"/>
          <w:bCs/>
          <w:sz w:val="24"/>
          <w:szCs w:val="24"/>
        </w:rPr>
        <w:t>sera déclarée sur le site d’inscriptions.</w:t>
      </w:r>
    </w:p>
    <w:p w14:paraId="0AE208CE" w14:textId="3703AFA0" w:rsidR="00DE2417" w:rsidRPr="00EB51B8" w:rsidRDefault="00DE2417" w:rsidP="00DE2417">
      <w:pPr>
        <w:pStyle w:val="Paragraphedeliste"/>
        <w:numPr>
          <w:ilvl w:val="0"/>
          <w:numId w:val="4"/>
        </w:numPr>
        <w:spacing w:before="19"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Début des tirs à 09h00</w:t>
      </w:r>
    </w:p>
    <w:p w14:paraId="0B4E2165" w14:textId="21E8F419" w:rsidR="00DE2417" w:rsidRPr="00EB51B8" w:rsidRDefault="00DE2417" w:rsidP="00DE2417">
      <w:pPr>
        <w:pStyle w:val="Paragraphedeliste"/>
        <w:numPr>
          <w:ilvl w:val="0"/>
          <w:numId w:val="4"/>
        </w:numPr>
        <w:spacing w:before="19" w:after="0" w:line="240" w:lineRule="auto"/>
        <w:rPr>
          <w:rFonts w:cs="Times New Roman"/>
          <w:bCs/>
          <w:sz w:val="24"/>
          <w:szCs w:val="24"/>
        </w:rPr>
      </w:pPr>
      <w:r w:rsidRPr="00EB51B8">
        <w:rPr>
          <w:rFonts w:cs="Times New Roman"/>
          <w:bCs/>
          <w:sz w:val="24"/>
          <w:szCs w:val="24"/>
        </w:rPr>
        <w:t>L'ordre de passage sera fonction de l'ordre d'inscription à l’arrivée sur le site</w:t>
      </w:r>
      <w:r>
        <w:rPr>
          <w:rFonts w:cs="Times New Roman"/>
          <w:bCs/>
          <w:sz w:val="24"/>
          <w:szCs w:val="24"/>
        </w:rPr>
        <w:t>.</w:t>
      </w:r>
    </w:p>
    <w:p w14:paraId="4F63C874" w14:textId="77777777" w:rsidR="00DE2417" w:rsidRPr="00565462" w:rsidRDefault="00DE2417" w:rsidP="00DE2417">
      <w:pPr>
        <w:pStyle w:val="Paragraphedeliste"/>
        <w:numPr>
          <w:ilvl w:val="0"/>
          <w:numId w:val="4"/>
        </w:numPr>
        <w:spacing w:before="19" w:after="0" w:line="240" w:lineRule="auto"/>
        <w:rPr>
          <w:rFonts w:cs="Times New Roman"/>
          <w:bCs/>
          <w:sz w:val="24"/>
          <w:szCs w:val="24"/>
        </w:rPr>
      </w:pPr>
      <w:r w:rsidRPr="00EB51B8">
        <w:rPr>
          <w:rFonts w:cs="Times New Roman"/>
          <w:bCs/>
          <w:sz w:val="24"/>
          <w:szCs w:val="24"/>
        </w:rPr>
        <w:t>Le relevage sera fait par le coach.</w:t>
      </w:r>
    </w:p>
    <w:p w14:paraId="3D8F17B3" w14:textId="7617B888" w:rsidR="008B37C1" w:rsidRPr="00057AA5" w:rsidRDefault="00FA1EAC" w:rsidP="0009736E">
      <w:pPr>
        <w:tabs>
          <w:tab w:val="left" w:pos="1245"/>
          <w:tab w:val="left" w:pos="2268"/>
          <w:tab w:val="center" w:pos="5233"/>
        </w:tabs>
        <w:rPr>
          <w:rFonts w:asciiTheme="minorHAnsi" w:hAnsiTheme="minorHAnsi" w:cstheme="minorHAnsi"/>
          <w:b/>
        </w:rPr>
      </w:pPr>
      <w:r w:rsidRPr="00B57A05">
        <w:rPr>
          <w:rFonts w:asciiTheme="minorHAnsi" w:hAnsiTheme="minorHAnsi" w:cstheme="minorHAnsi"/>
          <w:bCs/>
        </w:rPr>
        <w:t xml:space="preserve"> </w:t>
      </w:r>
    </w:p>
    <w:p w14:paraId="015E5FC0" w14:textId="03FA8A0F" w:rsidR="004350A0" w:rsidRDefault="008669E2" w:rsidP="00033BB5">
      <w:pPr>
        <w:tabs>
          <w:tab w:val="left" w:pos="1245"/>
          <w:tab w:val="left" w:pos="2268"/>
          <w:tab w:val="center" w:pos="5233"/>
        </w:tabs>
        <w:rPr>
          <w:rFonts w:asciiTheme="minorHAnsi" w:eastAsiaTheme="minorHAnsi" w:hAnsiTheme="minorHAnsi" w:cstheme="minorHAnsi"/>
          <w:b/>
          <w:lang w:eastAsia="en-US"/>
        </w:rPr>
      </w:pPr>
      <w:r w:rsidRPr="00B32205">
        <w:rPr>
          <w:rFonts w:asciiTheme="minorHAnsi" w:eastAsiaTheme="minorHAnsi" w:hAnsiTheme="minorHAnsi" w:cstheme="minorHAnsi"/>
          <w:b/>
          <w:u w:val="single"/>
          <w:lang w:eastAsia="en-US"/>
        </w:rPr>
        <w:t>ENGAGEMENTS</w:t>
      </w:r>
      <w:r w:rsidRPr="00B32205">
        <w:rPr>
          <w:rFonts w:asciiTheme="minorHAnsi" w:eastAsiaTheme="minorHAnsi" w:hAnsiTheme="minorHAnsi" w:cstheme="minorHAnsi"/>
          <w:b/>
          <w:lang w:eastAsia="en-US"/>
        </w:rPr>
        <w:t xml:space="preserve"> : </w:t>
      </w:r>
    </w:p>
    <w:p w14:paraId="2CDD5AD5" w14:textId="77777777" w:rsidR="00E442F7" w:rsidRPr="00B32205" w:rsidRDefault="00E442F7" w:rsidP="00033BB5">
      <w:pPr>
        <w:tabs>
          <w:tab w:val="left" w:pos="1245"/>
          <w:tab w:val="left" w:pos="2268"/>
          <w:tab w:val="center" w:pos="5233"/>
        </w:tabs>
        <w:rPr>
          <w:rFonts w:asciiTheme="minorHAnsi" w:eastAsiaTheme="minorHAnsi" w:hAnsiTheme="minorHAnsi" w:cstheme="minorHAnsi"/>
          <w:b/>
          <w:lang w:eastAsia="en-US"/>
        </w:rPr>
      </w:pPr>
    </w:p>
    <w:p w14:paraId="07E7F622" w14:textId="7BB9367E" w:rsidR="004350A0" w:rsidRPr="0081286F" w:rsidRDefault="004350A0" w:rsidP="0081286F">
      <w:pPr>
        <w:pStyle w:val="Paragraphedeliste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32205">
        <w:rPr>
          <w:rFonts w:cstheme="minorHAnsi"/>
          <w:sz w:val="24"/>
          <w:szCs w:val="24"/>
        </w:rPr>
        <w:t xml:space="preserve">Le tarif de l’inscription est de </w:t>
      </w:r>
      <w:r w:rsidR="0081286F">
        <w:rPr>
          <w:rFonts w:cstheme="minorHAnsi"/>
          <w:b/>
          <w:bCs/>
          <w:sz w:val="24"/>
          <w:szCs w:val="24"/>
        </w:rPr>
        <w:t xml:space="preserve">10€ </w:t>
      </w:r>
      <w:r w:rsidR="00E442F7" w:rsidRPr="0081286F">
        <w:rPr>
          <w:rFonts w:cstheme="minorHAnsi"/>
          <w:b/>
          <w:bCs/>
        </w:rPr>
        <w:t>,</w:t>
      </w:r>
      <w:r w:rsidRPr="0081286F">
        <w:rPr>
          <w:rFonts w:cstheme="minorHAnsi"/>
        </w:rPr>
        <w:t xml:space="preserve"> à régler par SIEL.</w:t>
      </w:r>
    </w:p>
    <w:p w14:paraId="5CB63DDE" w14:textId="3E080031" w:rsidR="00E442F7" w:rsidRDefault="00814A57" w:rsidP="0081286F">
      <w:pPr>
        <w:pStyle w:val="Paragraphedeliste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L’engagement des équipes est gratuit. </w:t>
      </w:r>
    </w:p>
    <w:p w14:paraId="2933AF19" w14:textId="77777777" w:rsidR="0012283C" w:rsidRDefault="0012283C" w:rsidP="0012283C">
      <w:pPr>
        <w:pStyle w:val="Paragraphedeliste"/>
        <w:spacing w:after="0"/>
        <w:rPr>
          <w:rFonts w:cstheme="minorHAnsi"/>
          <w:sz w:val="24"/>
          <w:szCs w:val="24"/>
        </w:rPr>
      </w:pPr>
    </w:p>
    <w:p w14:paraId="5FA178B8" w14:textId="77777777" w:rsidR="0012283C" w:rsidRPr="0081286F" w:rsidRDefault="0012283C" w:rsidP="0012283C">
      <w:pPr>
        <w:pStyle w:val="Paragraphedeliste"/>
        <w:spacing w:after="0"/>
        <w:rPr>
          <w:rFonts w:cstheme="minorHAnsi"/>
          <w:sz w:val="24"/>
          <w:szCs w:val="24"/>
        </w:rPr>
      </w:pPr>
    </w:p>
    <w:p w14:paraId="24FB4F83" w14:textId="77777777" w:rsidR="00336C9B" w:rsidRDefault="00336C9B" w:rsidP="00033BB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eastAsiaTheme="minorHAnsi" w:hAnsiTheme="minorHAnsi" w:cstheme="minorHAnsi"/>
          <w:b/>
          <w:u w:val="single"/>
          <w:lang w:eastAsia="en-US"/>
        </w:rPr>
      </w:pPr>
    </w:p>
    <w:p w14:paraId="4826EDCB" w14:textId="77777777" w:rsidR="00336C9B" w:rsidRDefault="00336C9B" w:rsidP="00033BB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eastAsiaTheme="minorHAnsi" w:hAnsiTheme="minorHAnsi" w:cstheme="minorHAnsi"/>
          <w:b/>
          <w:u w:val="single"/>
          <w:lang w:eastAsia="en-US"/>
        </w:rPr>
      </w:pPr>
    </w:p>
    <w:p w14:paraId="2A09F86E" w14:textId="58261600" w:rsidR="008669E2" w:rsidRPr="00F164E0" w:rsidRDefault="008669E2" w:rsidP="00033BB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F164E0">
        <w:rPr>
          <w:rFonts w:asciiTheme="minorHAnsi" w:eastAsiaTheme="minorHAnsi" w:hAnsiTheme="minorHAnsi" w:cstheme="minorHAnsi"/>
          <w:b/>
          <w:u w:val="single"/>
          <w:lang w:eastAsia="en-US"/>
        </w:rPr>
        <w:t>RENSEIGNEMENTS</w:t>
      </w:r>
      <w:r w:rsidR="0077010C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ET ACCUEIL</w:t>
      </w:r>
      <w:r w:rsidRPr="00F164E0">
        <w:rPr>
          <w:rFonts w:asciiTheme="minorHAnsi" w:eastAsiaTheme="minorHAnsi" w:hAnsiTheme="minorHAnsi" w:cstheme="minorHAnsi"/>
          <w:b/>
          <w:u w:val="single"/>
          <w:lang w:eastAsia="en-US"/>
        </w:rPr>
        <w:t> :</w:t>
      </w:r>
    </w:p>
    <w:p w14:paraId="0B098946" w14:textId="77777777" w:rsidR="0081286F" w:rsidRPr="0012283C" w:rsidRDefault="0081286F" w:rsidP="0012283C">
      <w:pPr>
        <w:rPr>
          <w:rFonts w:cstheme="minorHAnsi"/>
        </w:rPr>
      </w:pPr>
    </w:p>
    <w:p w14:paraId="4B187036" w14:textId="53FC244D" w:rsidR="00B32205" w:rsidRPr="00413AFD" w:rsidRDefault="004350A0" w:rsidP="00033BB5">
      <w:pPr>
        <w:pStyle w:val="Paragraphedeliste"/>
        <w:numPr>
          <w:ilvl w:val="0"/>
          <w:numId w:val="3"/>
        </w:numPr>
        <w:spacing w:after="0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B32205">
        <w:rPr>
          <w:rFonts w:cstheme="minorHAnsi"/>
          <w:sz w:val="24"/>
          <w:szCs w:val="24"/>
        </w:rPr>
        <w:t>Gestion Sportive de la Ligue, J</w:t>
      </w:r>
      <w:r w:rsidR="00B32205" w:rsidRPr="00B32205">
        <w:rPr>
          <w:rFonts w:cstheme="minorHAnsi"/>
          <w:sz w:val="24"/>
          <w:szCs w:val="24"/>
        </w:rPr>
        <w:t>-</w:t>
      </w:r>
      <w:r w:rsidRPr="00B32205">
        <w:rPr>
          <w:rFonts w:cstheme="minorHAnsi"/>
          <w:sz w:val="24"/>
          <w:szCs w:val="24"/>
        </w:rPr>
        <w:t xml:space="preserve">C Durand : 06.51.65.05.97, </w:t>
      </w:r>
      <w:hyperlink r:id="rId7" w:history="1">
        <w:r w:rsidRPr="00B32205">
          <w:rPr>
            <w:rStyle w:val="Lienhypertexte"/>
            <w:rFonts w:cstheme="minorHAnsi"/>
            <w:sz w:val="24"/>
            <w:szCs w:val="24"/>
          </w:rPr>
          <w:t>gestion.sportive.ligue@tirpaysdelaloire.fr</w:t>
        </w:r>
      </w:hyperlink>
    </w:p>
    <w:p w14:paraId="645FB3CB" w14:textId="47B9DD62" w:rsidR="00413AFD" w:rsidRPr="00413AFD" w:rsidRDefault="00893E9A" w:rsidP="00413AFD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bookmarkStart w:id="0" w:name="_Hlk163975709"/>
      <w:bookmarkStart w:id="1" w:name="_Hlk165284007"/>
      <w:r>
        <w:rPr>
          <w:rFonts w:cstheme="minorHAnsi"/>
          <w:sz w:val="24"/>
          <w:szCs w:val="24"/>
        </w:rPr>
        <w:t xml:space="preserve">STMT au02 40 27 88 13 ou par mel à </w:t>
      </w:r>
      <w:hyperlink r:id="rId8" w:history="1">
        <w:r w:rsidRPr="00893E9A">
          <w:rPr>
            <w:color w:val="0000FF" w:themeColor="hyperlink"/>
            <w:sz w:val="24"/>
            <w:szCs w:val="24"/>
            <w:u w:val="single"/>
          </w:rPr>
          <w:t>st.mt@orange.fr</w:t>
        </w:r>
      </w:hyperlink>
      <w:bookmarkEnd w:id="1"/>
    </w:p>
    <w:bookmarkEnd w:id="0"/>
    <w:p w14:paraId="4917846B" w14:textId="48EEB369" w:rsidR="00413AFD" w:rsidRPr="00B32205" w:rsidRDefault="00413AFD" w:rsidP="00413AFD">
      <w:pPr>
        <w:pStyle w:val="Paragraphedeliste"/>
        <w:spacing w:after="0"/>
        <w:rPr>
          <w:rFonts w:cstheme="minorHAnsi"/>
          <w:sz w:val="24"/>
          <w:szCs w:val="24"/>
        </w:rPr>
      </w:pPr>
    </w:p>
    <w:p w14:paraId="1982234B" w14:textId="77777777" w:rsidR="00893E9A" w:rsidRDefault="00B32205" w:rsidP="00893E9A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hAnsiTheme="minorHAnsi" w:cstheme="minorHAnsi"/>
          <w:bCs/>
        </w:rPr>
      </w:pPr>
      <w:r w:rsidRPr="00B32205">
        <w:rPr>
          <w:rFonts w:asciiTheme="minorHAnsi" w:hAnsiTheme="minorHAnsi" w:cstheme="minorHAnsi"/>
          <w:b/>
          <w:bCs/>
          <w:u w:val="single"/>
        </w:rPr>
        <w:t>RESTAURATION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32205">
        <w:rPr>
          <w:rFonts w:asciiTheme="minorHAnsi" w:hAnsiTheme="minorHAnsi" w:cstheme="minorHAnsi"/>
          <w:bCs/>
        </w:rPr>
        <w:t>:</w:t>
      </w:r>
    </w:p>
    <w:p w14:paraId="1C6AB450" w14:textId="32D87523" w:rsidR="00F164E0" w:rsidRPr="00893E9A" w:rsidRDefault="00893E9A" w:rsidP="00893E9A">
      <w:pPr>
        <w:pStyle w:val="Paragraphedeliste"/>
        <w:numPr>
          <w:ilvl w:val="0"/>
          <w:numId w:val="3"/>
        </w:numPr>
        <w:tabs>
          <w:tab w:val="left" w:pos="1245"/>
          <w:tab w:val="left" w:pos="2268"/>
          <w:tab w:val="center" w:pos="5233"/>
        </w:tabs>
        <w:spacing w:line="360" w:lineRule="auto"/>
      </w:pPr>
      <w:r w:rsidRPr="00893E9A">
        <w:t xml:space="preserve">Restauration possible sur place. Réservation à la STMT St Michel-Chef-Chef au 02 40 27 88 13 ou    par mel à </w:t>
      </w:r>
      <w:hyperlink r:id="rId9" w:history="1">
        <w:r w:rsidRPr="00893E9A">
          <w:rPr>
            <w:color w:val="0000FF" w:themeColor="hyperlink"/>
            <w:u w:val="single"/>
          </w:rPr>
          <w:t>st.mt@orange.fr</w:t>
        </w:r>
      </w:hyperlink>
      <w:r>
        <w:rPr>
          <w:color w:val="0000FF" w:themeColor="hyperlink"/>
          <w:u w:val="single"/>
        </w:rPr>
        <w:t xml:space="preserve"> avant le </w:t>
      </w:r>
    </w:p>
    <w:p w14:paraId="2CA4D804" w14:textId="6F093B3F" w:rsidR="00B32205" w:rsidRDefault="00413AFD" w:rsidP="00413AFD">
      <w:pPr>
        <w:tabs>
          <w:tab w:val="left" w:pos="2268"/>
          <w:tab w:val="center" w:pos="5233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235F667C" w14:textId="2BEF22D6" w:rsidR="0095730A" w:rsidRDefault="0095730A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hAnsiTheme="minorHAnsi" w:cstheme="minorHAnsi"/>
          <w:bCs/>
        </w:rPr>
      </w:pPr>
    </w:p>
    <w:p w14:paraId="5A6CCE44" w14:textId="66D19676" w:rsidR="0095730A" w:rsidRDefault="00003BA7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hAnsiTheme="minorHAnsi" w:cstheme="minorHAnsi"/>
          <w:b/>
          <w:u w:val="thick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A314F40" wp14:editId="2BD126B4">
            <wp:simplePos x="0" y="0"/>
            <wp:positionH relativeFrom="column">
              <wp:posOffset>4850130</wp:posOffset>
            </wp:positionH>
            <wp:positionV relativeFrom="paragraph">
              <wp:posOffset>269875</wp:posOffset>
            </wp:positionV>
            <wp:extent cx="1352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296" y="21340"/>
                <wp:lineTo x="21296" y="0"/>
                <wp:lineTo x="0" y="0"/>
              </wp:wrapPolygon>
            </wp:wrapThrough>
            <wp:docPr id="14143498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49854" name="Image 14143498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</w:rPr>
        <w:drawing>
          <wp:anchor distT="0" distB="0" distL="114300" distR="114300" simplePos="0" relativeHeight="251657216" behindDoc="1" locked="0" layoutInCell="1" allowOverlap="1" wp14:anchorId="1A085D17" wp14:editId="6E85C6B7">
            <wp:simplePos x="0" y="0"/>
            <wp:positionH relativeFrom="column">
              <wp:posOffset>1306830</wp:posOffset>
            </wp:positionH>
            <wp:positionV relativeFrom="paragraph">
              <wp:posOffset>170815</wp:posOffset>
            </wp:positionV>
            <wp:extent cx="2438400" cy="795655"/>
            <wp:effectExtent l="0" t="0" r="0" b="4445"/>
            <wp:wrapThrough wrapText="bothSides">
              <wp:wrapPolygon edited="0">
                <wp:start x="0" y="0"/>
                <wp:lineTo x="0" y="21204"/>
                <wp:lineTo x="21431" y="21204"/>
                <wp:lineTo x="21431" y="0"/>
                <wp:lineTo x="0" y="0"/>
              </wp:wrapPolygon>
            </wp:wrapThrough>
            <wp:docPr id="9743320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32034" name="Image 9743320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4B672" w14:textId="02FA7CAC" w:rsidR="0095730A" w:rsidRDefault="0095730A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hAnsiTheme="minorHAnsi" w:cstheme="minorHAnsi"/>
          <w:b/>
          <w:u w:val="thick"/>
        </w:rPr>
      </w:pPr>
    </w:p>
    <w:p w14:paraId="7FDBFDC8" w14:textId="4B5113A3" w:rsidR="00CA13AF" w:rsidRPr="00CA13AF" w:rsidRDefault="00CA13AF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rFonts w:asciiTheme="minorHAnsi" w:hAnsiTheme="minorHAnsi" w:cstheme="minorHAnsi"/>
          <w:b/>
          <w:u w:val="thick"/>
        </w:rPr>
      </w:pPr>
    </w:p>
    <w:p w14:paraId="4B160D80" w14:textId="4DF2C5C6" w:rsidR="009566DB" w:rsidRDefault="009566DB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b/>
          <w:u w:val="thick"/>
        </w:rPr>
      </w:pPr>
    </w:p>
    <w:p w14:paraId="7767B77D" w14:textId="3ACE8AFB" w:rsidR="005530CD" w:rsidRDefault="005530CD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b/>
          <w:u w:val="thick"/>
        </w:rPr>
      </w:pPr>
    </w:p>
    <w:p w14:paraId="07EE2BAA" w14:textId="77777777" w:rsidR="005530CD" w:rsidRDefault="005530CD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b/>
          <w:u w:val="thick"/>
        </w:rPr>
      </w:pPr>
    </w:p>
    <w:p w14:paraId="46FC4FFF" w14:textId="77777777" w:rsidR="005530CD" w:rsidRDefault="005530CD" w:rsidP="00B32205">
      <w:pPr>
        <w:tabs>
          <w:tab w:val="left" w:pos="1245"/>
          <w:tab w:val="left" w:pos="2268"/>
          <w:tab w:val="center" w:pos="5233"/>
        </w:tabs>
        <w:spacing w:line="360" w:lineRule="auto"/>
        <w:rPr>
          <w:b/>
          <w:u w:val="thick"/>
        </w:rPr>
      </w:pPr>
    </w:p>
    <w:p w14:paraId="32E805BF" w14:textId="66D0797D" w:rsidR="00CE2E2A" w:rsidRPr="005530CD" w:rsidRDefault="00CE2E2A" w:rsidP="00003BA7">
      <w:pPr>
        <w:tabs>
          <w:tab w:val="left" w:pos="1245"/>
          <w:tab w:val="left" w:pos="2268"/>
          <w:tab w:val="center" w:pos="5233"/>
        </w:tabs>
        <w:spacing w:line="360" w:lineRule="auto"/>
        <w:rPr>
          <w:b/>
          <w:sz w:val="28"/>
          <w:szCs w:val="28"/>
          <w:u w:val="thick"/>
        </w:rPr>
      </w:pPr>
    </w:p>
    <w:sectPr w:rsidR="00CE2E2A" w:rsidRPr="005530CD" w:rsidSect="00085FA4">
      <w:headerReference w:type="default" r:id="rId12"/>
      <w:footerReference w:type="default" r:id="rId13"/>
      <w:pgSz w:w="11906" w:h="16838"/>
      <w:pgMar w:top="1417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8353" w14:textId="77777777" w:rsidR="00085FA4" w:rsidRDefault="00085FA4" w:rsidP="00B765CD">
      <w:r>
        <w:separator/>
      </w:r>
    </w:p>
  </w:endnote>
  <w:endnote w:type="continuationSeparator" w:id="0">
    <w:p w14:paraId="3D18E6CA" w14:textId="77777777" w:rsidR="00085FA4" w:rsidRDefault="00085FA4" w:rsidP="00B7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9C17" w14:textId="77777777" w:rsidR="00B765CD" w:rsidRDefault="00B765CD" w:rsidP="00B765CD">
    <w:pPr>
      <w:pStyle w:val="Pieddepage"/>
      <w:jc w:val="center"/>
    </w:pPr>
    <w:r>
      <w:rPr>
        <w:noProof/>
      </w:rPr>
      <w:drawing>
        <wp:inline distT="0" distB="0" distL="0" distR="0" wp14:anchorId="69923774" wp14:editId="296649CA">
          <wp:extent cx="5760720" cy="1083945"/>
          <wp:effectExtent l="0" t="0" r="0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Li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344C" w14:textId="77777777" w:rsidR="00085FA4" w:rsidRDefault="00085FA4" w:rsidP="00B765CD">
      <w:r>
        <w:separator/>
      </w:r>
    </w:p>
  </w:footnote>
  <w:footnote w:type="continuationSeparator" w:id="0">
    <w:p w14:paraId="3B4F31EF" w14:textId="77777777" w:rsidR="00085FA4" w:rsidRDefault="00085FA4" w:rsidP="00B7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D0A8" w14:textId="77777777" w:rsidR="00B765CD" w:rsidRPr="00E8182C" w:rsidRDefault="00A67998" w:rsidP="00B765CD">
    <w:pPr>
      <w:pStyle w:val="En-tte"/>
      <w:jc w:val="center"/>
      <w:rPr>
        <w:rFonts w:asciiTheme="minorHAnsi" w:hAnsiTheme="minorHAnsi" w:cstheme="minorHAnsi"/>
        <w:b/>
        <w:bCs/>
        <w:noProof/>
        <w:sz w:val="32"/>
        <w:szCs w:val="32"/>
      </w:rPr>
    </w:pPr>
    <w:r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19E7114" wp14:editId="1664F9D0">
          <wp:simplePos x="0" y="0"/>
          <wp:positionH relativeFrom="column">
            <wp:posOffset>5335905</wp:posOffset>
          </wp:positionH>
          <wp:positionV relativeFrom="paragraph">
            <wp:posOffset>-139700</wp:posOffset>
          </wp:positionV>
          <wp:extent cx="1285875" cy="771525"/>
          <wp:effectExtent l="0" t="0" r="9525" b="9525"/>
          <wp:wrapThrough wrapText="bothSides">
            <wp:wrapPolygon edited="0">
              <wp:start x="0" y="0"/>
              <wp:lineTo x="0" y="21333"/>
              <wp:lineTo x="21440" y="21333"/>
              <wp:lineTo x="21440" y="0"/>
              <wp:lineTo x="0" y="0"/>
            </wp:wrapPolygon>
          </wp:wrapThrough>
          <wp:docPr id="13594979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82C"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AD06978" wp14:editId="686AF051">
          <wp:simplePos x="0" y="0"/>
          <wp:positionH relativeFrom="column">
            <wp:posOffset>12065</wp:posOffset>
          </wp:positionH>
          <wp:positionV relativeFrom="paragraph">
            <wp:posOffset>-20955</wp:posOffset>
          </wp:positionV>
          <wp:extent cx="1295400" cy="634262"/>
          <wp:effectExtent l="0" t="0" r="0" b="0"/>
          <wp:wrapThrough wrapText="bothSides">
            <wp:wrapPolygon edited="0">
              <wp:start x="0" y="0"/>
              <wp:lineTo x="0" y="20778"/>
              <wp:lineTo x="21282" y="20778"/>
              <wp:lineTo x="21282" y="0"/>
              <wp:lineTo x="0" y="0"/>
            </wp:wrapPolygon>
          </wp:wrapThrough>
          <wp:docPr id="49081807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182C" w:rsidRPr="00E8182C">
      <w:rPr>
        <w:rFonts w:asciiTheme="minorHAnsi" w:hAnsiTheme="minorHAnsi" w:cstheme="minorHAnsi"/>
        <w:b/>
        <w:bCs/>
        <w:noProof/>
        <w:sz w:val="32"/>
        <w:szCs w:val="32"/>
      </w:rPr>
      <w:t>FEDERATION FRANCAISE DE TIR</w:t>
    </w:r>
  </w:p>
  <w:p w14:paraId="274CB30C" w14:textId="77777777" w:rsidR="00E8182C" w:rsidRPr="00E8182C" w:rsidRDefault="00E8182C" w:rsidP="00B765CD">
    <w:pPr>
      <w:pStyle w:val="En-tte"/>
      <w:jc w:val="center"/>
      <w:rPr>
        <w:rFonts w:asciiTheme="minorHAnsi" w:hAnsiTheme="minorHAnsi" w:cstheme="minorHAnsi"/>
        <w:b/>
        <w:bCs/>
        <w:noProof/>
        <w:sz w:val="32"/>
        <w:szCs w:val="32"/>
      </w:rPr>
    </w:pPr>
    <w:r w:rsidRPr="00E8182C">
      <w:rPr>
        <w:rFonts w:asciiTheme="minorHAnsi" w:hAnsiTheme="minorHAnsi" w:cstheme="minorHAnsi"/>
        <w:b/>
        <w:bCs/>
        <w:noProof/>
        <w:sz w:val="32"/>
        <w:szCs w:val="32"/>
      </w:rPr>
      <w:t>LIGUE R</w:t>
    </w:r>
    <w:r>
      <w:rPr>
        <w:rFonts w:asciiTheme="minorHAnsi" w:hAnsiTheme="minorHAnsi" w:cstheme="minorHAnsi"/>
        <w:b/>
        <w:bCs/>
        <w:noProof/>
        <w:sz w:val="32"/>
        <w:szCs w:val="32"/>
      </w:rPr>
      <w:t>E</w:t>
    </w:r>
    <w:r w:rsidRPr="00E8182C">
      <w:rPr>
        <w:rFonts w:asciiTheme="minorHAnsi" w:hAnsiTheme="minorHAnsi" w:cstheme="minorHAnsi"/>
        <w:b/>
        <w:bCs/>
        <w:noProof/>
        <w:sz w:val="32"/>
        <w:szCs w:val="32"/>
      </w:rPr>
      <w:t>GIONALE DES PAYS DE LA LOIRE</w:t>
    </w:r>
  </w:p>
  <w:p w14:paraId="447D8A22" w14:textId="77777777" w:rsidR="00E8182C" w:rsidRPr="00E8182C" w:rsidRDefault="00E8182C" w:rsidP="00B765CD">
    <w:pPr>
      <w:pStyle w:val="En-tte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E8182C">
      <w:rPr>
        <w:rFonts w:asciiTheme="minorHAnsi" w:hAnsiTheme="minorHAnsi" w:cstheme="minorHAnsi"/>
        <w:b/>
        <w:bCs/>
        <w:noProof/>
        <w:sz w:val="32"/>
        <w:szCs w:val="32"/>
      </w:rPr>
      <w:t>GESTION SPORTIVE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6811"/>
    <w:multiLevelType w:val="hybridMultilevel"/>
    <w:tmpl w:val="8CA87CF2"/>
    <w:lvl w:ilvl="0" w:tplc="DD521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70C"/>
    <w:multiLevelType w:val="hybridMultilevel"/>
    <w:tmpl w:val="9724D8A6"/>
    <w:lvl w:ilvl="0" w:tplc="A13A9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D3E4A"/>
    <w:multiLevelType w:val="hybridMultilevel"/>
    <w:tmpl w:val="FD5C5518"/>
    <w:lvl w:ilvl="0" w:tplc="29564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46AC9"/>
    <w:multiLevelType w:val="hybridMultilevel"/>
    <w:tmpl w:val="619E6E8C"/>
    <w:lvl w:ilvl="0" w:tplc="DE701BAE">
      <w:start w:val="10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6434B82"/>
    <w:multiLevelType w:val="hybridMultilevel"/>
    <w:tmpl w:val="BF166A14"/>
    <w:lvl w:ilvl="0" w:tplc="7E70F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70361">
    <w:abstractNumId w:val="2"/>
  </w:num>
  <w:num w:numId="2" w16cid:durableId="1156649202">
    <w:abstractNumId w:val="3"/>
  </w:num>
  <w:num w:numId="3" w16cid:durableId="1531408216">
    <w:abstractNumId w:val="1"/>
  </w:num>
  <w:num w:numId="4" w16cid:durableId="247538658">
    <w:abstractNumId w:val="4"/>
  </w:num>
  <w:num w:numId="5" w16cid:durableId="1499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E2"/>
    <w:rsid w:val="00003BA7"/>
    <w:rsid w:val="00033BB5"/>
    <w:rsid w:val="00043826"/>
    <w:rsid w:val="00057AA5"/>
    <w:rsid w:val="00074D0E"/>
    <w:rsid w:val="00081F8F"/>
    <w:rsid w:val="00085FA4"/>
    <w:rsid w:val="00093ABA"/>
    <w:rsid w:val="000941B7"/>
    <w:rsid w:val="0009736E"/>
    <w:rsid w:val="000A25D6"/>
    <w:rsid w:val="000D1585"/>
    <w:rsid w:val="000D1643"/>
    <w:rsid w:val="000F38BA"/>
    <w:rsid w:val="0012283C"/>
    <w:rsid w:val="00147A0B"/>
    <w:rsid w:val="00184A8B"/>
    <w:rsid w:val="00190672"/>
    <w:rsid w:val="001C6902"/>
    <w:rsid w:val="001D7175"/>
    <w:rsid w:val="00201FEE"/>
    <w:rsid w:val="002156E5"/>
    <w:rsid w:val="002237CE"/>
    <w:rsid w:val="00277B0C"/>
    <w:rsid w:val="00281623"/>
    <w:rsid w:val="00293A53"/>
    <w:rsid w:val="00295D74"/>
    <w:rsid w:val="002D48F1"/>
    <w:rsid w:val="002F4BC5"/>
    <w:rsid w:val="003277F8"/>
    <w:rsid w:val="00336C9B"/>
    <w:rsid w:val="003707B5"/>
    <w:rsid w:val="0039739D"/>
    <w:rsid w:val="004039BF"/>
    <w:rsid w:val="004060A0"/>
    <w:rsid w:val="00413AFD"/>
    <w:rsid w:val="00417D51"/>
    <w:rsid w:val="00430124"/>
    <w:rsid w:val="004314BA"/>
    <w:rsid w:val="004350A0"/>
    <w:rsid w:val="004728E5"/>
    <w:rsid w:val="00492CFD"/>
    <w:rsid w:val="004A5C41"/>
    <w:rsid w:val="00536844"/>
    <w:rsid w:val="00551AB8"/>
    <w:rsid w:val="005530CD"/>
    <w:rsid w:val="005576C8"/>
    <w:rsid w:val="005D380A"/>
    <w:rsid w:val="005D62F7"/>
    <w:rsid w:val="00603CE9"/>
    <w:rsid w:val="00661E8F"/>
    <w:rsid w:val="006926EB"/>
    <w:rsid w:val="006D4E28"/>
    <w:rsid w:val="007361AB"/>
    <w:rsid w:val="0074109C"/>
    <w:rsid w:val="0077010C"/>
    <w:rsid w:val="007B0C51"/>
    <w:rsid w:val="0081286F"/>
    <w:rsid w:val="00814A57"/>
    <w:rsid w:val="00834453"/>
    <w:rsid w:val="008524A1"/>
    <w:rsid w:val="008669E2"/>
    <w:rsid w:val="00870616"/>
    <w:rsid w:val="00885B62"/>
    <w:rsid w:val="00893E9A"/>
    <w:rsid w:val="008B37C1"/>
    <w:rsid w:val="008B4994"/>
    <w:rsid w:val="008C6C53"/>
    <w:rsid w:val="0091141B"/>
    <w:rsid w:val="00920160"/>
    <w:rsid w:val="009412AF"/>
    <w:rsid w:val="009566DB"/>
    <w:rsid w:val="0095730A"/>
    <w:rsid w:val="009857C9"/>
    <w:rsid w:val="009B2A0A"/>
    <w:rsid w:val="009D103D"/>
    <w:rsid w:val="009E4B26"/>
    <w:rsid w:val="00A20DF8"/>
    <w:rsid w:val="00A43D54"/>
    <w:rsid w:val="00A5301A"/>
    <w:rsid w:val="00A573A1"/>
    <w:rsid w:val="00A67998"/>
    <w:rsid w:val="00A75773"/>
    <w:rsid w:val="00AD2A23"/>
    <w:rsid w:val="00AF1110"/>
    <w:rsid w:val="00B1042B"/>
    <w:rsid w:val="00B26CFA"/>
    <w:rsid w:val="00B32205"/>
    <w:rsid w:val="00B3283D"/>
    <w:rsid w:val="00B34DE9"/>
    <w:rsid w:val="00B429FB"/>
    <w:rsid w:val="00B57A05"/>
    <w:rsid w:val="00B721BB"/>
    <w:rsid w:val="00B765CD"/>
    <w:rsid w:val="00BA04BB"/>
    <w:rsid w:val="00BB7218"/>
    <w:rsid w:val="00BD29B2"/>
    <w:rsid w:val="00BF0FD6"/>
    <w:rsid w:val="00C21391"/>
    <w:rsid w:val="00C245A3"/>
    <w:rsid w:val="00C64AFE"/>
    <w:rsid w:val="00C66AD1"/>
    <w:rsid w:val="00CA13AF"/>
    <w:rsid w:val="00CC0083"/>
    <w:rsid w:val="00CD638E"/>
    <w:rsid w:val="00CE0685"/>
    <w:rsid w:val="00CE2E2A"/>
    <w:rsid w:val="00CE3516"/>
    <w:rsid w:val="00D0315F"/>
    <w:rsid w:val="00D30A10"/>
    <w:rsid w:val="00D4659D"/>
    <w:rsid w:val="00D62654"/>
    <w:rsid w:val="00D90366"/>
    <w:rsid w:val="00DB4960"/>
    <w:rsid w:val="00DC2F44"/>
    <w:rsid w:val="00DD14FC"/>
    <w:rsid w:val="00DD7893"/>
    <w:rsid w:val="00DE2417"/>
    <w:rsid w:val="00E055CE"/>
    <w:rsid w:val="00E442F7"/>
    <w:rsid w:val="00E8182C"/>
    <w:rsid w:val="00F143B9"/>
    <w:rsid w:val="00F164E0"/>
    <w:rsid w:val="00F70BA3"/>
    <w:rsid w:val="00FA1EAC"/>
    <w:rsid w:val="00FB07BD"/>
    <w:rsid w:val="00FC1111"/>
    <w:rsid w:val="00FE7EFB"/>
    <w:rsid w:val="00FF126D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BD981"/>
  <w15:docId w15:val="{38D2943C-C7E7-442F-9FE6-6EC229F9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453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5CD"/>
  </w:style>
  <w:style w:type="paragraph" w:styleId="Pieddepage">
    <w:name w:val="footer"/>
    <w:basedOn w:val="Normal"/>
    <w:link w:val="PieddepageCar"/>
    <w:uiPriority w:val="99"/>
    <w:unhideWhenUsed/>
    <w:rsid w:val="00B76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5CD"/>
  </w:style>
  <w:style w:type="paragraph" w:styleId="Textedebulles">
    <w:name w:val="Balloon Text"/>
    <w:basedOn w:val="Normal"/>
    <w:link w:val="TextedebullesCar"/>
    <w:uiPriority w:val="99"/>
    <w:semiHidden/>
    <w:unhideWhenUsed/>
    <w:rsid w:val="00B76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5C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34453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apple-converted-space">
    <w:name w:val="apple-converted-space"/>
    <w:basedOn w:val="Policepardfaut"/>
    <w:rsid w:val="00834453"/>
  </w:style>
  <w:style w:type="character" w:styleId="Accentuation">
    <w:name w:val="Emphasis"/>
    <w:basedOn w:val="Policepardfaut"/>
    <w:uiPriority w:val="20"/>
    <w:qFormat/>
    <w:rsid w:val="00834453"/>
    <w:rPr>
      <w:i/>
      <w:iCs/>
    </w:rPr>
  </w:style>
  <w:style w:type="character" w:styleId="Lienhypertexte">
    <w:name w:val="Hyperlink"/>
    <w:basedOn w:val="Policepardfaut"/>
    <w:uiPriority w:val="99"/>
    <w:unhideWhenUsed/>
    <w:rsid w:val="0083445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57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728E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A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4A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.mt@orang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stion.sportive.ligue@tirpaysdelaloir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t.mt@orange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LIGUE%20PDL\RCL-GS\Modele%20cour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</Template>
  <TotalTime>73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Jean-Charles DURAND</cp:lastModifiedBy>
  <cp:revision>9</cp:revision>
  <cp:lastPrinted>2024-04-14T06:57:00Z</cp:lastPrinted>
  <dcterms:created xsi:type="dcterms:W3CDTF">2024-04-13T12:53:00Z</dcterms:created>
  <dcterms:modified xsi:type="dcterms:W3CDTF">2024-04-29T10:01:00Z</dcterms:modified>
</cp:coreProperties>
</file>